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80"/>
        <w:gridCol w:w="2030"/>
        <w:gridCol w:w="1701"/>
      </w:tblGrid>
      <w:tr w:rsidR="00244E76" w:rsidRPr="002227F6" w:rsidTr="0071065D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Default="00244E76" w:rsidP="0071065D">
            <w:pPr>
              <w:pStyle w:val="Default"/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0" w:color="auto"/>
              </w:pBdr>
              <w:spacing w:line="276" w:lineRule="auto"/>
              <w:ind w:right="-143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br w:type="page"/>
            </w:r>
            <w:r w:rsidRPr="002227F6">
              <w:rPr>
                <w:sz w:val="22"/>
                <w:szCs w:val="22"/>
              </w:rPr>
              <w:br w:type="page"/>
            </w:r>
            <w:r w:rsidRPr="002227F6">
              <w:rPr>
                <w:b/>
                <w:bCs/>
                <w:sz w:val="28"/>
                <w:szCs w:val="28"/>
              </w:rPr>
              <w:t>LESSON FEEDBACK FRAMEWORK</w:t>
            </w:r>
          </w:p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227F6">
              <w:rPr>
                <w:bCs/>
                <w:sz w:val="18"/>
                <w:szCs w:val="18"/>
              </w:rPr>
              <w:t>For Mentors, Coordinators or University Liaisons</w:t>
            </w:r>
          </w:p>
        </w:tc>
      </w:tr>
      <w:tr w:rsidR="00244E76" w:rsidRPr="002227F6" w:rsidTr="0071065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  <w:r w:rsidRPr="00C32F26">
              <w:rPr>
                <w:b/>
                <w:sz w:val="18"/>
                <w:szCs w:val="18"/>
              </w:rPr>
              <w:t xml:space="preserve">Name of Pre-Service Teacher </w:t>
            </w:r>
          </w:p>
          <w:p w:rsidR="00244E7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</w:p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  <w:r w:rsidRPr="00C32F26">
              <w:rPr>
                <w:b/>
                <w:sz w:val="18"/>
                <w:szCs w:val="18"/>
              </w:rPr>
              <w:t>Name of Reviewer</w:t>
            </w:r>
          </w:p>
        </w:tc>
      </w:tr>
      <w:tr w:rsidR="00244E76" w:rsidRPr="002227F6" w:rsidTr="0071065D"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Learning Area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level</w:t>
            </w:r>
          </w:p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244E76" w:rsidRPr="002227F6" w:rsidTr="0071065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  <w:r w:rsidRPr="00C32F26">
              <w:rPr>
                <w:b/>
                <w:sz w:val="18"/>
                <w:szCs w:val="18"/>
              </w:rPr>
              <w:t>Unit Title:</w:t>
            </w:r>
          </w:p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Lesson Focus:</w:t>
            </w:r>
          </w:p>
        </w:tc>
      </w:tr>
      <w:tr w:rsidR="00244E76" w:rsidRPr="002227F6" w:rsidTr="0071065D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16"/>
                <w:szCs w:val="16"/>
              </w:rPr>
            </w:pPr>
            <w:r w:rsidRPr="002227F6">
              <w:rPr>
                <w:b/>
                <w:sz w:val="20"/>
                <w:szCs w:val="20"/>
                <w:u w:val="single"/>
              </w:rPr>
              <w:t>Preparation:</w:t>
            </w:r>
            <w:r w:rsidRPr="002227F6">
              <w:rPr>
                <w:sz w:val="20"/>
                <w:szCs w:val="20"/>
              </w:rPr>
              <w:t xml:space="preserve"> </w:t>
            </w:r>
            <w:r w:rsidRPr="002227F6">
              <w:rPr>
                <w:sz w:val="16"/>
                <w:szCs w:val="16"/>
              </w:rPr>
              <w:t>(Les</w:t>
            </w:r>
            <w:r>
              <w:rPr>
                <w:sz w:val="16"/>
                <w:szCs w:val="16"/>
              </w:rPr>
              <w:t>son outline provided to reviewer,</w:t>
            </w:r>
            <w:r w:rsidRPr="002227F6">
              <w:rPr>
                <w:sz w:val="16"/>
                <w:szCs w:val="16"/>
              </w:rPr>
              <w:t xml:space="preserve"> resources, </w:t>
            </w:r>
            <w:r>
              <w:rPr>
                <w:sz w:val="16"/>
                <w:szCs w:val="16"/>
              </w:rPr>
              <w:t xml:space="preserve">organisation, </w:t>
            </w:r>
            <w:r w:rsidRPr="002227F6">
              <w:rPr>
                <w:sz w:val="16"/>
                <w:szCs w:val="16"/>
              </w:rPr>
              <w:t>learning outcomes were visible to students, suitable adjustments provided for varied learning abilities,  use of technology, had a plan b if necessary etc. )</w:t>
            </w: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244E76" w:rsidRPr="002227F6" w:rsidTr="0071065D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16"/>
                <w:szCs w:val="16"/>
              </w:rPr>
            </w:pPr>
            <w:r w:rsidRPr="002227F6">
              <w:rPr>
                <w:b/>
                <w:sz w:val="20"/>
                <w:szCs w:val="20"/>
                <w:u w:val="single"/>
              </w:rPr>
              <w:t>Presentation</w:t>
            </w:r>
            <w:r w:rsidRPr="002227F6">
              <w:rPr>
                <w:sz w:val="20"/>
                <w:szCs w:val="20"/>
              </w:rPr>
              <w:t xml:space="preserve">: </w:t>
            </w:r>
            <w:r w:rsidRPr="002227F6">
              <w:rPr>
                <w:sz w:val="16"/>
                <w:szCs w:val="16"/>
              </w:rPr>
              <w:t xml:space="preserve">(Appropriate tone for the lesson and audience, well sequenced, scaffolding, effective use of questioning, gave clear explanations, resources accessible for all learners, </w:t>
            </w:r>
            <w:r>
              <w:rPr>
                <w:sz w:val="16"/>
                <w:szCs w:val="16"/>
              </w:rPr>
              <w:t>etc.)</w:t>
            </w: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244E76" w:rsidRPr="002227F6" w:rsidTr="0071065D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  <w:r w:rsidRPr="002227F6">
              <w:rPr>
                <w:b/>
                <w:sz w:val="20"/>
                <w:szCs w:val="20"/>
                <w:u w:val="single"/>
              </w:rPr>
              <w:t>Content Knowledge:</w:t>
            </w: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244E76" w:rsidRPr="002227F6" w:rsidTr="0071065D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16"/>
                <w:szCs w:val="16"/>
              </w:rPr>
            </w:pPr>
            <w:r w:rsidRPr="002227F6">
              <w:rPr>
                <w:b/>
                <w:sz w:val="20"/>
                <w:szCs w:val="20"/>
                <w:u w:val="single"/>
              </w:rPr>
              <w:t xml:space="preserve">Managing student learning: </w:t>
            </w:r>
            <w:r w:rsidRPr="002227F6">
              <w:rPr>
                <w:sz w:val="16"/>
                <w:szCs w:val="16"/>
              </w:rPr>
              <w:t>(addressed prior knowledge, assessed for misconceptions, provided constructive, timely feedback, used suitable teaching strategies and methods, set learning to appropriate level of challenge, offered timely support, reinforced growth mindset etc.)</w:t>
            </w: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  <w:p w:rsidR="00244E7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  <w:p w:rsidR="00244E7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  <w:r w:rsidRPr="002227F6">
              <w:rPr>
                <w:b/>
                <w:sz w:val="20"/>
                <w:szCs w:val="20"/>
                <w:u w:val="single"/>
              </w:rPr>
              <w:t xml:space="preserve">Managing student wellbeing and behaviour </w:t>
            </w:r>
            <w:r w:rsidRPr="002227F6">
              <w:rPr>
                <w:sz w:val="16"/>
                <w:szCs w:val="16"/>
              </w:rPr>
              <w:t>(demonstrated fair and consistent practices, applied common sense, used prompt corrective feedback, noticed appropriate/inappropriate behaviours, remained calm, provided clear behavioural expectations, showed empathy etc.)</w:t>
            </w: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244E76" w:rsidRPr="002227F6" w:rsidTr="0071065D"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  <w:r w:rsidRPr="002227F6">
              <w:rPr>
                <w:b/>
                <w:sz w:val="20"/>
                <w:szCs w:val="20"/>
                <w:u w:val="single"/>
              </w:rPr>
              <w:t>General Comments and focus for next lesson:</w:t>
            </w: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  <w:u w:val="single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</w:p>
          <w:p w:rsidR="00244E76" w:rsidRPr="002227F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sz w:val="20"/>
                <w:szCs w:val="20"/>
              </w:rPr>
            </w:pPr>
            <w:r w:rsidRPr="002227F6">
              <w:rPr>
                <w:sz w:val="20"/>
                <w:szCs w:val="20"/>
              </w:rPr>
              <w:t xml:space="preserve"> </w:t>
            </w:r>
          </w:p>
        </w:tc>
      </w:tr>
      <w:tr w:rsidR="00244E76" w:rsidRPr="002227F6" w:rsidTr="0071065D">
        <w:tc>
          <w:tcPr>
            <w:tcW w:w="5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</w:rPr>
            </w:pPr>
            <w:r w:rsidRPr="00C32F26">
              <w:rPr>
                <w:b/>
                <w:sz w:val="20"/>
                <w:szCs w:val="20"/>
              </w:rPr>
              <w:t>Feedback given by:</w:t>
            </w:r>
          </w:p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</w:rPr>
            </w:pPr>
            <w:r w:rsidRPr="00C32F2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</w:rPr>
            </w:pPr>
            <w:r w:rsidRPr="00C32F26">
              <w:rPr>
                <w:b/>
                <w:sz w:val="20"/>
                <w:szCs w:val="20"/>
              </w:rPr>
              <w:t>Date:</w:t>
            </w:r>
          </w:p>
          <w:p w:rsidR="00244E76" w:rsidRPr="00C32F26" w:rsidRDefault="00244E76" w:rsidP="0071065D">
            <w:pPr>
              <w:tabs>
                <w:tab w:val="center" w:pos="4513"/>
                <w:tab w:val="right" w:pos="9026"/>
              </w:tabs>
              <w:spacing w:line="276" w:lineRule="auto"/>
              <w:rPr>
                <w:b/>
                <w:sz w:val="20"/>
                <w:szCs w:val="20"/>
              </w:rPr>
            </w:pPr>
            <w:r w:rsidRPr="00C32F2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3240C" w:rsidRPr="00F32464" w:rsidRDefault="0043240C" w:rsidP="00F32464"/>
    <w:sectPr w:rsidR="0043240C" w:rsidRPr="00F32464" w:rsidSect="00244E76">
      <w:pgSz w:w="11906" w:h="16838"/>
      <w:pgMar w:top="992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C7"/>
    <w:rsid w:val="001469CD"/>
    <w:rsid w:val="00244E76"/>
    <w:rsid w:val="003830BF"/>
    <w:rsid w:val="0043240C"/>
    <w:rsid w:val="00442D70"/>
    <w:rsid w:val="00446237"/>
    <w:rsid w:val="007A6859"/>
    <w:rsid w:val="009079C7"/>
    <w:rsid w:val="00937F37"/>
    <w:rsid w:val="00BE75E8"/>
    <w:rsid w:val="00F32464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76"/>
    <w:pPr>
      <w:spacing w:after="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customStyle="1" w:styleId="Default">
    <w:name w:val="Default"/>
    <w:rsid w:val="00244E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76"/>
    <w:pPr>
      <w:spacing w:after="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BE75E8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customStyle="1" w:styleId="Default">
    <w:name w:val="Default"/>
    <w:rsid w:val="00244E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E8DAB453</Template>
  <TotalTime>0</TotalTime>
  <Pages>1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Nielsen</dc:creator>
  <cp:lastModifiedBy>Jill Crump</cp:lastModifiedBy>
  <cp:revision>2</cp:revision>
  <dcterms:created xsi:type="dcterms:W3CDTF">2016-03-29T22:15:00Z</dcterms:created>
  <dcterms:modified xsi:type="dcterms:W3CDTF">2016-03-29T22:15:00Z</dcterms:modified>
</cp:coreProperties>
</file>