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45C91" w14:textId="44DAA123" w:rsidR="00E04005" w:rsidRPr="00E123CA" w:rsidRDefault="00E04005" w:rsidP="00E123CA">
      <w:pPr>
        <w:pStyle w:val="Title"/>
      </w:pPr>
      <w:r w:rsidRPr="00E123CA">
        <w:t>&lt;Thesis Title&gt;</w:t>
      </w:r>
    </w:p>
    <w:p w14:paraId="078FEF6F" w14:textId="77777777" w:rsidR="00E04005" w:rsidRDefault="00E123CA" w:rsidP="00E123CA">
      <w:pPr>
        <w:pStyle w:val="Thesistitlepage"/>
      </w:pPr>
      <w:r w:rsidRPr="00E123CA">
        <w:t>B</w:t>
      </w:r>
      <w:r w:rsidR="00E04005" w:rsidRPr="00E123CA">
        <w:t>y</w:t>
      </w:r>
    </w:p>
    <w:p w14:paraId="37E1371D" w14:textId="77777777" w:rsidR="00E123CA" w:rsidRPr="00E123CA" w:rsidRDefault="00E123CA" w:rsidP="00E123CA"/>
    <w:p w14:paraId="205FA852" w14:textId="77777777" w:rsidR="008D271F" w:rsidRPr="00492F7C" w:rsidRDefault="008D271F" w:rsidP="00E82451">
      <w:pPr>
        <w:pStyle w:val="Subtitle"/>
      </w:pPr>
      <w:r w:rsidRPr="00492F7C">
        <w:t>&lt;Student Name&gt;</w:t>
      </w:r>
    </w:p>
    <w:p w14:paraId="10C91E72" w14:textId="470714A7" w:rsidR="008D271F" w:rsidRPr="008D271F" w:rsidRDefault="008D271F" w:rsidP="00CA4B18">
      <w:pPr>
        <w:pStyle w:val="Thesistitlepage"/>
      </w:pPr>
      <w:r w:rsidRPr="008D271F">
        <w:t>&lt;Degrees of the student&gt;</w:t>
      </w:r>
    </w:p>
    <w:p w14:paraId="2938EFF3" w14:textId="77777777" w:rsidR="00E123CA" w:rsidRDefault="00E123CA" w:rsidP="00E123CA"/>
    <w:p w14:paraId="085A0656" w14:textId="77777777" w:rsidR="00E123CA" w:rsidRDefault="00E123CA" w:rsidP="00E123CA"/>
    <w:p w14:paraId="00B1C88B" w14:textId="77777777" w:rsidR="00E123CA" w:rsidRPr="00E123CA" w:rsidRDefault="00E123CA" w:rsidP="00E123CA"/>
    <w:p w14:paraId="3F6731EC" w14:textId="77777777" w:rsidR="00E04005" w:rsidRDefault="00E04005" w:rsidP="00E123CA">
      <w:pPr>
        <w:pStyle w:val="Thesistitlepage"/>
        <w:rPr>
          <w:i/>
        </w:rPr>
      </w:pPr>
      <w:r w:rsidRPr="00E123CA">
        <w:rPr>
          <w:i/>
        </w:rPr>
        <w:t>Thesis</w:t>
      </w:r>
      <w:r w:rsidRPr="00E123CA">
        <w:rPr>
          <w:i/>
        </w:rPr>
        <w:br/>
        <w:t>Submitted to Flinders University</w:t>
      </w:r>
      <w:r w:rsidRPr="00E123CA">
        <w:rPr>
          <w:i/>
        </w:rPr>
        <w:br/>
        <w:t>for the degree of</w:t>
      </w:r>
    </w:p>
    <w:p w14:paraId="74F2F1C4" w14:textId="77777777" w:rsidR="00E123CA" w:rsidRPr="00E123CA" w:rsidRDefault="00E123CA" w:rsidP="00E123CA"/>
    <w:p w14:paraId="2731D900" w14:textId="77777777" w:rsidR="00E123CA" w:rsidRDefault="00E123CA" w:rsidP="00E123CA"/>
    <w:p w14:paraId="3E5EA4F3" w14:textId="77777777" w:rsidR="00E123CA" w:rsidRPr="00E123CA" w:rsidRDefault="00E123CA" w:rsidP="00E123CA"/>
    <w:p w14:paraId="4FEAD0D9" w14:textId="77777777" w:rsidR="00E04005" w:rsidRPr="00E123CA" w:rsidRDefault="00E04005" w:rsidP="00E123CA">
      <w:pPr>
        <w:pStyle w:val="Subtitle"/>
        <w:rPr>
          <w:sz w:val="32"/>
        </w:rPr>
      </w:pPr>
      <w:r w:rsidRPr="00E123CA">
        <w:t>&lt;Degree Name&gt;</w:t>
      </w:r>
    </w:p>
    <w:p w14:paraId="7E5AF51D" w14:textId="77777777" w:rsidR="00E04005" w:rsidRPr="00E123CA" w:rsidRDefault="00E04005" w:rsidP="00E123CA">
      <w:pPr>
        <w:pStyle w:val="Thesistitlepage"/>
      </w:pPr>
      <w:r w:rsidRPr="00E123CA">
        <w:t>&lt;College Name&gt;</w:t>
      </w:r>
    </w:p>
    <w:p w14:paraId="027A430A" w14:textId="77777777" w:rsidR="00232AA3" w:rsidRPr="00E123CA" w:rsidRDefault="00E04005" w:rsidP="00E123CA">
      <w:pPr>
        <w:pStyle w:val="Thesistitlepage"/>
      </w:pPr>
      <w:r w:rsidRPr="00E123CA">
        <w:t>&lt;Date&gt;</w:t>
      </w:r>
    </w:p>
    <w:p w14:paraId="276A8085" w14:textId="77777777" w:rsidR="00DD4AE1" w:rsidRPr="00E123CA" w:rsidRDefault="00DD4AE1" w:rsidP="00E123CA"/>
    <w:p w14:paraId="3BD13666" w14:textId="77777777" w:rsidR="00DD4AE1" w:rsidRPr="00E123CA" w:rsidRDefault="00DD4AE1" w:rsidP="00E123CA">
      <w:pPr>
        <w:sectPr w:rsidR="00DD4AE1" w:rsidRPr="00E123CA" w:rsidSect="00E0400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4536" w:right="1134" w:bottom="1134" w:left="1134" w:header="680" w:footer="680" w:gutter="0"/>
          <w:cols w:space="708"/>
          <w:docGrid w:linePitch="326"/>
        </w:sectPr>
      </w:pPr>
    </w:p>
    <w:p w14:paraId="53E2334D" w14:textId="5BA606C7" w:rsidR="00F93040" w:rsidRPr="00E123CA" w:rsidRDefault="00F93040" w:rsidP="000F5B07"/>
    <w:sectPr w:rsidR="00F93040" w:rsidRPr="00E123CA" w:rsidSect="00FA4F61">
      <w:headerReference w:type="default" r:id="rId17"/>
      <w:footerReference w:type="default" r:id="rId18"/>
      <w:pgSz w:w="11907" w:h="16840" w:code="9"/>
      <w:pgMar w:top="1134" w:right="1134" w:bottom="1134" w:left="1134" w:header="680" w:footer="680" w:gutter="0"/>
      <w:pgNumType w:fmt="lowerRoman"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259A7" w14:textId="77777777" w:rsidR="00E75100" w:rsidRDefault="00E75100" w:rsidP="004B5AA3">
      <w:pPr>
        <w:spacing w:after="0" w:line="240" w:lineRule="auto"/>
      </w:pPr>
      <w:r>
        <w:separator/>
      </w:r>
    </w:p>
  </w:endnote>
  <w:endnote w:type="continuationSeparator" w:id="0">
    <w:p w14:paraId="637258F6" w14:textId="77777777" w:rsidR="00E75100" w:rsidRDefault="00E75100" w:rsidP="004B5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09B94" w14:textId="77777777" w:rsidR="00E224B9" w:rsidRDefault="00E224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07D31" w14:textId="77777777" w:rsidR="00E04005" w:rsidRDefault="00E04005">
    <w:pPr>
      <w:pStyle w:val="Footer"/>
    </w:pPr>
    <w:r w:rsidRPr="00E0400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30A61EB" wp14:editId="505B5999">
              <wp:simplePos x="0" y="0"/>
              <wp:positionH relativeFrom="margin">
                <wp:align>center</wp:align>
              </wp:positionH>
              <wp:positionV relativeFrom="paragraph">
                <wp:posOffset>123825</wp:posOffset>
              </wp:positionV>
              <wp:extent cx="6848475" cy="0"/>
              <wp:effectExtent l="0" t="1905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8475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FFD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BDBA52C" id="Straight Connector 1" o:spid="_x0000_s1026" style="position:absolute;z-index:2516623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9.75pt" to="539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" strokecolor="#ffd300" strokeweight="3pt">
              <w10:wrap anchorx="margin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DEC56" w14:textId="77777777" w:rsidR="00E224B9" w:rsidRDefault="00E224B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98454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9331A0" w14:textId="77777777" w:rsidR="00DD4AE1" w:rsidRDefault="00DD4AE1" w:rsidP="00DD4A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51B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8573C" w14:textId="77777777" w:rsidR="00E75100" w:rsidRDefault="00E75100" w:rsidP="004B5AA3">
      <w:pPr>
        <w:spacing w:after="0" w:line="240" w:lineRule="auto"/>
      </w:pPr>
      <w:r>
        <w:separator/>
      </w:r>
    </w:p>
  </w:footnote>
  <w:footnote w:type="continuationSeparator" w:id="0">
    <w:p w14:paraId="03EAE1DA" w14:textId="77777777" w:rsidR="00E75100" w:rsidRDefault="00E75100" w:rsidP="004B5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A9AA2" w14:textId="77777777" w:rsidR="00E224B9" w:rsidRDefault="00E224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C5EEC" w14:textId="0C63863E" w:rsidR="00E04005" w:rsidRDefault="00E224B9" w:rsidP="00AD141D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121A81A" wp14:editId="4B5BDC4D">
          <wp:simplePos x="0" y="0"/>
          <wp:positionH relativeFrom="margin">
            <wp:align>center</wp:align>
          </wp:positionH>
          <wp:positionV relativeFrom="paragraph">
            <wp:posOffset>44450</wp:posOffset>
          </wp:positionV>
          <wp:extent cx="2155190" cy="631825"/>
          <wp:effectExtent l="0" t="0" r="0" b="0"/>
          <wp:wrapSquare wrapText="bothSides"/>
          <wp:docPr id="4" name="Picture 4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text,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190" cy="631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04005" w:rsidRPr="00E0400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587AFD" wp14:editId="552E689A">
              <wp:simplePos x="0" y="0"/>
              <wp:positionH relativeFrom="margin">
                <wp:align>center</wp:align>
              </wp:positionH>
              <wp:positionV relativeFrom="paragraph">
                <wp:posOffset>1153160</wp:posOffset>
              </wp:positionV>
              <wp:extent cx="6848475" cy="0"/>
              <wp:effectExtent l="0" t="19050" r="285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8475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FFD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C9B2884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90.8pt" to="539.25pt,9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" strokecolor="#ffd300" strokeweight="3pt"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D8511" w14:textId="77777777" w:rsidR="00E224B9" w:rsidRDefault="00E224B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0181F" w14:textId="5D267E41" w:rsidR="00FA4F61" w:rsidRDefault="00FA4F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A4A7A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C40B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7D49F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08411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36408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1D0A5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5B083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AAA4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227A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C1221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1887A59"/>
    <w:multiLevelType w:val="hybridMultilevel"/>
    <w:tmpl w:val="DB98D6C2"/>
    <w:lvl w:ilvl="0" w:tplc="631C857E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762D4CA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0BADF3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2400B0A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BE2E04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534BA3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F202B6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E14657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95E659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 w16cid:durableId="283000459">
    <w:abstractNumId w:val="10"/>
  </w:num>
  <w:num w:numId="2" w16cid:durableId="1821531386">
    <w:abstractNumId w:val="9"/>
  </w:num>
  <w:num w:numId="3" w16cid:durableId="852915503">
    <w:abstractNumId w:val="7"/>
  </w:num>
  <w:num w:numId="4" w16cid:durableId="1839534464">
    <w:abstractNumId w:val="6"/>
  </w:num>
  <w:num w:numId="5" w16cid:durableId="601304535">
    <w:abstractNumId w:val="5"/>
  </w:num>
  <w:num w:numId="6" w16cid:durableId="197623104">
    <w:abstractNumId w:val="4"/>
  </w:num>
  <w:num w:numId="7" w16cid:durableId="112095905">
    <w:abstractNumId w:val="8"/>
  </w:num>
  <w:num w:numId="8" w16cid:durableId="1929459576">
    <w:abstractNumId w:val="3"/>
  </w:num>
  <w:num w:numId="9" w16cid:durableId="1303344914">
    <w:abstractNumId w:val="2"/>
  </w:num>
  <w:num w:numId="10" w16cid:durableId="337998034">
    <w:abstractNumId w:val="1"/>
  </w:num>
  <w:num w:numId="11" w16cid:durableId="1754470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S3MDA1NbEwMjQEMpV0lIJTi4sz8/NACgxrAa8hu+8sAAAA"/>
  </w:docVars>
  <w:rsids>
    <w:rsidRoot w:val="00775838"/>
    <w:rsid w:val="00087499"/>
    <w:rsid w:val="000E2A9D"/>
    <w:rsid w:val="000F570D"/>
    <w:rsid w:val="000F5B07"/>
    <w:rsid w:val="00105D01"/>
    <w:rsid w:val="001063DD"/>
    <w:rsid w:val="00134252"/>
    <w:rsid w:val="001C29DA"/>
    <w:rsid w:val="00206FF7"/>
    <w:rsid w:val="002312E4"/>
    <w:rsid w:val="00232AA3"/>
    <w:rsid w:val="002A0983"/>
    <w:rsid w:val="00394610"/>
    <w:rsid w:val="003E5876"/>
    <w:rsid w:val="003F1175"/>
    <w:rsid w:val="00470F9C"/>
    <w:rsid w:val="00492F7C"/>
    <w:rsid w:val="004B5AA3"/>
    <w:rsid w:val="005004D9"/>
    <w:rsid w:val="005240F6"/>
    <w:rsid w:val="005679AF"/>
    <w:rsid w:val="005F1745"/>
    <w:rsid w:val="00622C66"/>
    <w:rsid w:val="00632288"/>
    <w:rsid w:val="00636BAD"/>
    <w:rsid w:val="00775838"/>
    <w:rsid w:val="007B3650"/>
    <w:rsid w:val="007C51B3"/>
    <w:rsid w:val="00827A11"/>
    <w:rsid w:val="00880659"/>
    <w:rsid w:val="008D271F"/>
    <w:rsid w:val="009119E5"/>
    <w:rsid w:val="00913AB5"/>
    <w:rsid w:val="00921B72"/>
    <w:rsid w:val="00995E0D"/>
    <w:rsid w:val="009B2A84"/>
    <w:rsid w:val="009F6797"/>
    <w:rsid w:val="00AD141D"/>
    <w:rsid w:val="00BF231A"/>
    <w:rsid w:val="00CA4B18"/>
    <w:rsid w:val="00DD4AE1"/>
    <w:rsid w:val="00DE2A9F"/>
    <w:rsid w:val="00E04005"/>
    <w:rsid w:val="00E123CA"/>
    <w:rsid w:val="00E224B9"/>
    <w:rsid w:val="00E75100"/>
    <w:rsid w:val="00E82451"/>
    <w:rsid w:val="00F93040"/>
    <w:rsid w:val="00F978B8"/>
    <w:rsid w:val="00FA4F61"/>
    <w:rsid w:val="00FC693E"/>
    <w:rsid w:val="00FE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5BB2A7"/>
  <w15:docId w15:val="{8880A190-5FDA-4556-AC23-2493E3840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F7"/>
    <w:pPr>
      <w:spacing w:after="240" w:line="36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32288"/>
    <w:pPr>
      <w:spacing w:after="480" w:line="240" w:lineRule="auto"/>
      <w:contextualSpacing/>
      <w:jc w:val="center"/>
      <w:outlineLvl w:val="0"/>
    </w:pPr>
    <w:rPr>
      <w:rFonts w:asciiTheme="majorHAnsi" w:eastAsiaTheme="majorEastAsia" w:hAnsiTheme="majorHAnsi" w:cstheme="majorBidi"/>
      <w:b/>
      <w:bCs/>
      <w:cap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63DD"/>
    <w:pPr>
      <w:spacing w:before="30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5B07"/>
    <w:pPr>
      <w:spacing w:before="240" w:after="180" w:line="240" w:lineRule="auto"/>
      <w:outlineLvl w:val="2"/>
    </w:pPr>
    <w:rPr>
      <w:rFonts w:asciiTheme="majorHAnsi" w:eastAsiaTheme="majorEastAsia" w:hAnsiTheme="majorHAnsi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63DD"/>
    <w:pPr>
      <w:spacing w:before="180" w:after="12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40F6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40F6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40F6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40F6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40F6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2288"/>
    <w:rPr>
      <w:rFonts w:asciiTheme="majorHAnsi" w:eastAsiaTheme="majorEastAsia" w:hAnsiTheme="majorHAnsi" w:cstheme="majorBidi"/>
      <w:b/>
      <w:bCs/>
      <w:cap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063DD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F5B07"/>
    <w:rPr>
      <w:rFonts w:asciiTheme="majorHAnsi" w:eastAsiaTheme="majorEastAsia" w:hAnsiTheme="majorHAnsi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63DD"/>
    <w:rPr>
      <w:rFonts w:asciiTheme="majorHAnsi" w:eastAsiaTheme="majorEastAsia" w:hAnsiTheme="majorHAnsi" w:cstheme="majorBidi"/>
      <w:b/>
      <w:bCs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40F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40F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40F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40F6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40F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123CA"/>
    <w:pPr>
      <w:spacing w:after="480" w:line="240" w:lineRule="auto"/>
      <w:jc w:val="center"/>
    </w:pPr>
    <w:rPr>
      <w:b/>
      <w:sz w:val="72"/>
    </w:rPr>
  </w:style>
  <w:style w:type="character" w:customStyle="1" w:styleId="TitleChar">
    <w:name w:val="Title Char"/>
    <w:basedOn w:val="DefaultParagraphFont"/>
    <w:link w:val="Title"/>
    <w:uiPriority w:val="10"/>
    <w:rsid w:val="00E123CA"/>
    <w:rPr>
      <w:b/>
      <w:sz w:val="72"/>
    </w:rPr>
  </w:style>
  <w:style w:type="paragraph" w:styleId="ListParagraph">
    <w:name w:val="List Paragraph"/>
    <w:basedOn w:val="Normal"/>
    <w:uiPriority w:val="34"/>
    <w:qFormat/>
    <w:rsid w:val="005240F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123CA"/>
    <w:pPr>
      <w:spacing w:before="240" w:line="240" w:lineRule="auto"/>
      <w:ind w:left="567" w:right="567"/>
    </w:pPr>
    <w:rPr>
      <w:iCs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E123CA"/>
    <w:rPr>
      <w:iCs/>
      <w:sz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240F6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913AB5"/>
    <w:rPr>
      <w:color w:val="0000FF" w:themeColor="hyperlink"/>
      <w:u w:val="single"/>
    </w:rPr>
  </w:style>
  <w:style w:type="paragraph" w:styleId="TOC2">
    <w:name w:val="toc 2"/>
    <w:basedOn w:val="Normal"/>
    <w:next w:val="Normal"/>
    <w:uiPriority w:val="39"/>
    <w:unhideWhenUsed/>
    <w:qFormat/>
    <w:rsid w:val="00E123CA"/>
    <w:pPr>
      <w:spacing w:after="100" w:line="240" w:lineRule="auto"/>
      <w:ind w:left="221"/>
    </w:pPr>
    <w:rPr>
      <w:rFonts w:eastAsiaTheme="minorEastAsia"/>
      <w:lang w:eastAsia="ja-JP"/>
    </w:rPr>
  </w:style>
  <w:style w:type="paragraph" w:styleId="TOC1">
    <w:name w:val="toc 1"/>
    <w:basedOn w:val="Normal"/>
    <w:next w:val="Normal"/>
    <w:uiPriority w:val="39"/>
    <w:unhideWhenUsed/>
    <w:qFormat/>
    <w:rsid w:val="00E123CA"/>
    <w:pPr>
      <w:spacing w:before="120" w:after="100" w:line="240" w:lineRule="auto"/>
    </w:pPr>
    <w:rPr>
      <w:rFonts w:eastAsiaTheme="minorEastAsia"/>
      <w:b/>
      <w:caps/>
      <w:lang w:eastAsia="ja-JP"/>
    </w:rPr>
  </w:style>
  <w:style w:type="paragraph" w:styleId="TOC3">
    <w:name w:val="toc 3"/>
    <w:basedOn w:val="Normal"/>
    <w:next w:val="Normal"/>
    <w:uiPriority w:val="39"/>
    <w:unhideWhenUsed/>
    <w:qFormat/>
    <w:rsid w:val="00E123CA"/>
    <w:pPr>
      <w:spacing w:after="100" w:line="240" w:lineRule="auto"/>
      <w:ind w:left="442"/>
    </w:pPr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AB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913AB5"/>
    <w:pPr>
      <w:spacing w:before="120" w:after="120" w:line="240" w:lineRule="auto"/>
    </w:pPr>
    <w:rPr>
      <w:b/>
      <w:bCs/>
      <w:sz w:val="20"/>
      <w:szCs w:val="18"/>
    </w:rPr>
  </w:style>
  <w:style w:type="paragraph" w:styleId="Header">
    <w:name w:val="header"/>
    <w:basedOn w:val="Normal"/>
    <w:link w:val="HeaderChar"/>
    <w:uiPriority w:val="99"/>
    <w:unhideWhenUsed/>
    <w:rsid w:val="004B5A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AA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B5A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AA3"/>
    <w:rPr>
      <w:rFonts w:ascii="Times New Roman" w:hAnsi="Times New Roman"/>
      <w:sz w:val="24"/>
    </w:rPr>
  </w:style>
  <w:style w:type="paragraph" w:styleId="TableofFigures">
    <w:name w:val="table of figures"/>
    <w:basedOn w:val="Normal"/>
    <w:next w:val="Normal"/>
    <w:uiPriority w:val="99"/>
    <w:unhideWhenUsed/>
    <w:rsid w:val="00E123CA"/>
    <w:pPr>
      <w:spacing w:after="10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E82451"/>
    <w:pPr>
      <w:spacing w:after="0" w:line="240" w:lineRule="auto"/>
      <w:jc w:val="center"/>
    </w:pPr>
    <w:rPr>
      <w:b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E82451"/>
    <w:rPr>
      <w:b/>
      <w:sz w:val="40"/>
    </w:rPr>
  </w:style>
  <w:style w:type="paragraph" w:customStyle="1" w:styleId="Thesistitlepage">
    <w:name w:val="Thesis title page"/>
    <w:basedOn w:val="Normal"/>
    <w:qFormat/>
    <w:rsid w:val="00E123CA"/>
    <w:pPr>
      <w:spacing w:after="60" w:line="240" w:lineRule="auto"/>
      <w:jc w:val="center"/>
    </w:pPr>
    <w:rPr>
      <w:sz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9F67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3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4288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982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176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4841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neDrive%20-%20Flinders\Templates\Thesis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42AE5104082640879249536FF52A2E" ma:contentTypeVersion="15" ma:contentTypeDescription="Create a new document." ma:contentTypeScope="" ma:versionID="220b184a94d8e82df018a63506624c8b">
  <xsd:schema xmlns:xsd="http://www.w3.org/2001/XMLSchema" xmlns:xs="http://www.w3.org/2001/XMLSchema" xmlns:p="http://schemas.microsoft.com/office/2006/metadata/properties" xmlns:ns1="http://schemas.microsoft.com/sharepoint/v3" xmlns:ns3="1979801a-ebdc-49a9-bd35-a6195a6c6341" xmlns:ns4="7a4245ce-0a20-40f4-8c8f-0fc0da2d085d" targetNamespace="http://schemas.microsoft.com/office/2006/metadata/properties" ma:root="true" ma:fieldsID="92d93eeb139dc81284f1d8ed52d99839" ns1:_="" ns3:_="" ns4:_="">
    <xsd:import namespace="http://schemas.microsoft.com/sharepoint/v3"/>
    <xsd:import namespace="1979801a-ebdc-49a9-bd35-a6195a6c6341"/>
    <xsd:import namespace="7a4245ce-0a20-40f4-8c8f-0fc0da2d085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1:_ip_UnifiedCompliancePolicyProperties" minOccurs="0"/>
                <xsd:element ref="ns1:_ip_UnifiedCompliancePolicyUIAc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9801a-ebdc-49a9-bd35-a6195a6c63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245ce-0a20-40f4-8c8f-0fc0da2d08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6EDAA-757D-4D92-A3AD-38BACD35FA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979801a-ebdc-49a9-bd35-a6195a6c6341"/>
    <ds:schemaRef ds:uri="7a4245ce-0a20-40f4-8c8f-0fc0da2d08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A0D2C9-AF85-44DB-B0FD-7CE9A7CE2E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A59B97-53CE-438D-8D34-71008C00DD7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B50C346-7177-4170-A20F-C648730F4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Thesis_template.dotx</Template>
  <TotalTime>3</TotalTime>
  <Pages>2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Flinders University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Jason Lange</dc:creator>
  <cp:lastModifiedBy>Jason Lange</cp:lastModifiedBy>
  <cp:revision>12</cp:revision>
  <dcterms:created xsi:type="dcterms:W3CDTF">2021-10-27T03:56:00Z</dcterms:created>
  <dcterms:modified xsi:type="dcterms:W3CDTF">2022-08-05T02:03:00Z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0x010100BC42AE5104082640879249536FF52A2E</vt:lpwstr>
  </property>
</Properties>
</file>